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</w:rPr>
              <w:t>Shutdown Procedure 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5FED4C61" w:rsidR="00107D4E" w:rsidRPr="009D1D7E" w:rsidRDefault="00107D4E" w:rsidP="00994E95">
            <w:pPr>
              <w:ind w:left="567"/>
              <w:jc w:val="center"/>
              <w:rPr>
                <w:rFonts w:cs="Arial"/>
                <w:b/>
                <w:bCs/>
              </w:rPr>
            </w:pPr>
            <w:r w:rsidRPr="009D1D7E">
              <w:rPr>
                <w:rFonts w:cs="Arial"/>
                <w:b/>
                <w:bCs/>
              </w:rPr>
              <w:t xml:space="preserve">Communications Operations  -  </w:t>
            </w:r>
            <w:r w:rsidR="00994E95">
              <w:rPr>
                <w:rFonts w:cs="Arial"/>
                <w:b/>
                <w:bCs/>
              </w:rPr>
              <w:t>Municipal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/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owner / Manager/Engineering Team’s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/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593143">
                    <w:rPr>
                      <w:rFonts w:cs="Arial"/>
                      <w:color w:val="000000"/>
                    </w:rPr>
                  </w:r>
                  <w:r w:rsidR="00593143">
                    <w:rPr>
                      <w:rFonts w:cs="Arial"/>
                      <w:color w:val="000000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/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Stand-by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Events / 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>Routine Stop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Back-up 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 xml:space="preserve">Verify device to be changed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Alarms/warnings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</w:rPr>
              <w:instrText xml:space="preserve"> FORMCHECKBOX </w:instrText>
            </w:r>
            <w:r w:rsidR="00593143">
              <w:rPr>
                <w:rFonts w:cs="Arial"/>
                <w:color w:val="000000"/>
              </w:rPr>
            </w:r>
            <w:r w:rsidR="00593143">
              <w:rPr>
                <w:rFonts w:cs="Arial"/>
                <w:color w:val="000000"/>
              </w:rPr>
              <w:fldChar w:fldCharType="separate"/>
            </w:r>
            <w:r w:rsidRPr="009D1D7E">
              <w:rPr>
                <w:rFonts w:cs="Arial"/>
                <w:color w:val="000000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</w:rPr>
              <w:t>Resolution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EAE3" w14:textId="77777777" w:rsidR="00593143" w:rsidRDefault="00593143">
      <w:r>
        <w:separator/>
      </w:r>
    </w:p>
    <w:p w14:paraId="0B90EE78" w14:textId="77777777" w:rsidR="00593143" w:rsidRDefault="00593143"/>
  </w:endnote>
  <w:endnote w:type="continuationSeparator" w:id="0">
    <w:p w14:paraId="2A5C6D74" w14:textId="77777777" w:rsidR="00593143" w:rsidRDefault="00593143">
      <w:r>
        <w:continuationSeparator/>
      </w:r>
    </w:p>
    <w:p w14:paraId="36DFC373" w14:textId="77777777" w:rsidR="00593143" w:rsidRDefault="00593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4B98C78" w:rsidR="009210BF" w:rsidRDefault="00593143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F6512">
          <w:rPr>
            <w:sz w:val="16"/>
            <w:szCs w:val="16"/>
            <w:lang w:val="en-AU"/>
          </w:rPr>
          <w:t>EOM-ZO0-TP-000252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94E9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94E9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EA8F" w14:textId="77777777" w:rsidR="00593143" w:rsidRDefault="00593143">
      <w:r>
        <w:separator/>
      </w:r>
    </w:p>
    <w:p w14:paraId="7A752B5D" w14:textId="77777777" w:rsidR="00593143" w:rsidRDefault="00593143"/>
  </w:footnote>
  <w:footnote w:type="continuationSeparator" w:id="0">
    <w:p w14:paraId="2F6FAEDE" w14:textId="77777777" w:rsidR="00593143" w:rsidRDefault="00593143">
      <w:r>
        <w:continuationSeparator/>
      </w:r>
    </w:p>
    <w:p w14:paraId="6A944A4C" w14:textId="77777777" w:rsidR="00593143" w:rsidRDefault="00593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005C6EDD" w:rsidR="009210BF" w:rsidRDefault="00961068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15B986" wp14:editId="1118BACF">
                <wp:simplePos x="0" y="0"/>
                <wp:positionH relativeFrom="column">
                  <wp:posOffset>-149225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F152F8C" w:rsidR="009210BF" w:rsidRPr="006A25F8" w:rsidRDefault="00CF51C2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F51C2">
            <w:rPr>
              <w:kern w:val="32"/>
              <w:sz w:val="24"/>
              <w:szCs w:val="24"/>
              <w:lang w:val="en-GB"/>
            </w:rPr>
            <w:t>Communications Systems Operatio</w:t>
          </w:r>
          <w:r w:rsidR="00C96DBF">
            <w:rPr>
              <w:kern w:val="32"/>
              <w:sz w:val="24"/>
              <w:szCs w:val="24"/>
              <w:lang w:val="en-GB"/>
            </w:rPr>
            <w:t>ns - Shutdown Checklist - Municipal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28C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2F7"/>
    <w:rsid w:val="00182402"/>
    <w:rsid w:val="00182A07"/>
    <w:rsid w:val="0018317E"/>
    <w:rsid w:val="00183CF3"/>
    <w:rsid w:val="0018491B"/>
    <w:rsid w:val="00185C86"/>
    <w:rsid w:val="00187982"/>
    <w:rsid w:val="00190185"/>
    <w:rsid w:val="001907F2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492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143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1F37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512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1068"/>
    <w:rsid w:val="0096141E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3F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4E95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0262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A717F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521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6DBF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51C2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09D5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6F04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1D28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BF208E21-354D-4BDE-A64D-51363460D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3387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EOM-ZO0-TP-000252 Rev 001</dc:subject>
  <dc:creator>Rivamonte, Leonnito (RMP)</dc:creator>
  <cp:keywords>ᅟ</cp:keywords>
  <cp:lastModifiedBy>Jancil Saldhana</cp:lastModifiedBy>
  <cp:revision>64</cp:revision>
  <cp:lastPrinted>2017-10-17T10:11:00Z</cp:lastPrinted>
  <dcterms:created xsi:type="dcterms:W3CDTF">2019-12-16T06:44:00Z</dcterms:created>
  <dcterms:modified xsi:type="dcterms:W3CDTF">2021-08-21T06:11:00Z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